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B0B71" w14:textId="7C477780" w:rsidR="0027031F" w:rsidRDefault="00B62630" w:rsidP="00B62630">
      <w:pPr>
        <w:jc w:val="both"/>
      </w:pPr>
      <w:r>
        <w:t>The District Grant’s Committee have allocated £25,000 to Susanna’s Table to enable 100 grants of £250 to Churches and Circuits across the District who would like financial support for their expression of Susanna’s Table</w:t>
      </w:r>
      <w:r w:rsidR="00AD5C1E">
        <w:t xml:space="preserve"> in Lent 2025</w:t>
      </w:r>
      <w:r>
        <w:t xml:space="preserve">. </w:t>
      </w:r>
    </w:p>
    <w:p w14:paraId="6E8EBF67" w14:textId="77777777" w:rsidR="00B62630" w:rsidRDefault="00B62630" w:rsidP="00B62630">
      <w:pPr>
        <w:jc w:val="both"/>
      </w:pPr>
    </w:p>
    <w:p w14:paraId="5C524ECE" w14:textId="7B147BFD" w:rsidR="00B62630" w:rsidRDefault="00B62630" w:rsidP="00B62630">
      <w:pPr>
        <w:jc w:val="both"/>
      </w:pPr>
      <w:r>
        <w:t>Grant forms must be completed, signed by the Circuit Superintendent and submitted to the District Office (</w:t>
      </w:r>
      <w:hyperlink r:id="rId7" w:history="1">
        <w:r w:rsidRPr="00111F6F">
          <w:rPr>
            <w:rStyle w:val="Hyperlink"/>
          </w:rPr>
          <w:t>admin@ywmethodist.org.uk</w:t>
        </w:r>
      </w:hyperlink>
      <w:r>
        <w:t>) by Monday 10</w:t>
      </w:r>
      <w:r w:rsidRPr="00B62630">
        <w:rPr>
          <w:vertAlign w:val="superscript"/>
        </w:rPr>
        <w:t>th</w:t>
      </w:r>
      <w:r>
        <w:t xml:space="preserve"> February 2025. Payments will be made in w/c Monday 17</w:t>
      </w:r>
      <w:r w:rsidRPr="00B62630">
        <w:rPr>
          <w:vertAlign w:val="superscript"/>
        </w:rPr>
        <w:t>th</w:t>
      </w:r>
      <w:r>
        <w:t xml:space="preserve"> February 2025. If more than 100 applications are received grants will be allocated so that there is an even spread of grants allocated across the District. </w:t>
      </w:r>
    </w:p>
    <w:p w14:paraId="110A8C7A" w14:textId="77777777" w:rsidR="00B62630" w:rsidRDefault="00B62630" w:rsidP="00B62630">
      <w:pPr>
        <w:jc w:val="both"/>
      </w:pPr>
    </w:p>
    <w:p w14:paraId="2E0D5660" w14:textId="0FBE27C8" w:rsidR="00B62630" w:rsidRDefault="00B62630" w:rsidP="00B62630">
      <w:pPr>
        <w:jc w:val="both"/>
      </w:pPr>
      <w:r>
        <w:rPr>
          <w:b/>
          <w:bCs/>
        </w:rPr>
        <w:t>Church/Circuit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790"/>
      </w:tblGrid>
      <w:tr w:rsidR="00B62630" w:rsidRPr="00B62630" w14:paraId="3A9CF279" w14:textId="77777777" w:rsidTr="00AD5C1E">
        <w:tc>
          <w:tcPr>
            <w:tcW w:w="2972" w:type="dxa"/>
          </w:tcPr>
          <w:p w14:paraId="3E0805E0" w14:textId="0273539F" w:rsidR="00B62630" w:rsidRPr="00B62630" w:rsidRDefault="00B62630" w:rsidP="00B62630">
            <w:pPr>
              <w:jc w:val="both"/>
              <w:rPr>
                <w:rFonts w:ascii="Open Sans" w:hAnsi="Open Sans" w:cs="Open Sans"/>
              </w:rPr>
            </w:pPr>
            <w:r w:rsidRPr="00B62630">
              <w:rPr>
                <w:rFonts w:ascii="Open Sans" w:hAnsi="Open Sans" w:cs="Open Sans"/>
              </w:rPr>
              <w:t>Contact Name</w:t>
            </w:r>
          </w:p>
        </w:tc>
        <w:tc>
          <w:tcPr>
            <w:tcW w:w="7790" w:type="dxa"/>
          </w:tcPr>
          <w:p w14:paraId="54D64188" w14:textId="77777777" w:rsidR="00B62630" w:rsidRPr="00B62630" w:rsidRDefault="00B62630" w:rsidP="00B62630">
            <w:pPr>
              <w:jc w:val="both"/>
              <w:rPr>
                <w:rFonts w:ascii="Open Sans" w:hAnsi="Open Sans" w:cs="Open Sans"/>
              </w:rPr>
            </w:pPr>
          </w:p>
        </w:tc>
      </w:tr>
      <w:tr w:rsidR="00B62630" w:rsidRPr="00B62630" w14:paraId="367153CD" w14:textId="77777777" w:rsidTr="00AD5C1E">
        <w:tc>
          <w:tcPr>
            <w:tcW w:w="2972" w:type="dxa"/>
          </w:tcPr>
          <w:p w14:paraId="320ECD4C" w14:textId="5D1EF0A6" w:rsidR="00B62630" w:rsidRPr="00B62630" w:rsidRDefault="00B62630" w:rsidP="00B62630">
            <w:pPr>
              <w:jc w:val="both"/>
              <w:rPr>
                <w:rFonts w:ascii="Open Sans" w:hAnsi="Open Sans" w:cs="Open Sans"/>
              </w:rPr>
            </w:pPr>
            <w:r w:rsidRPr="00B62630">
              <w:rPr>
                <w:rFonts w:ascii="Open Sans" w:hAnsi="Open Sans" w:cs="Open Sans"/>
              </w:rPr>
              <w:t>Contact Email</w:t>
            </w:r>
          </w:p>
        </w:tc>
        <w:tc>
          <w:tcPr>
            <w:tcW w:w="7790" w:type="dxa"/>
          </w:tcPr>
          <w:p w14:paraId="7CE69F11" w14:textId="77777777" w:rsidR="00B62630" w:rsidRPr="00B62630" w:rsidRDefault="00B62630" w:rsidP="00B62630">
            <w:pPr>
              <w:jc w:val="both"/>
              <w:rPr>
                <w:rFonts w:ascii="Open Sans" w:hAnsi="Open Sans" w:cs="Open Sans"/>
              </w:rPr>
            </w:pPr>
          </w:p>
        </w:tc>
      </w:tr>
      <w:tr w:rsidR="00B62630" w:rsidRPr="00B62630" w14:paraId="32DBACE5" w14:textId="77777777" w:rsidTr="00AD5C1E">
        <w:tc>
          <w:tcPr>
            <w:tcW w:w="2972" w:type="dxa"/>
          </w:tcPr>
          <w:p w14:paraId="03564AEE" w14:textId="4E36E68F" w:rsidR="00B62630" w:rsidRPr="00B62630" w:rsidRDefault="00B62630" w:rsidP="00B62630">
            <w:pPr>
              <w:jc w:val="both"/>
              <w:rPr>
                <w:rFonts w:ascii="Open Sans" w:hAnsi="Open Sans" w:cs="Open Sans"/>
              </w:rPr>
            </w:pPr>
            <w:r w:rsidRPr="00B62630">
              <w:rPr>
                <w:rFonts w:ascii="Open Sans" w:hAnsi="Open Sans" w:cs="Open Sans"/>
              </w:rPr>
              <w:t>Contact Phone Number</w:t>
            </w:r>
          </w:p>
        </w:tc>
        <w:tc>
          <w:tcPr>
            <w:tcW w:w="7790" w:type="dxa"/>
          </w:tcPr>
          <w:p w14:paraId="20853F57" w14:textId="77777777" w:rsidR="00B62630" w:rsidRPr="00B62630" w:rsidRDefault="00B62630" w:rsidP="00B62630">
            <w:pPr>
              <w:jc w:val="both"/>
              <w:rPr>
                <w:rFonts w:ascii="Open Sans" w:hAnsi="Open Sans" w:cs="Open Sans"/>
              </w:rPr>
            </w:pPr>
          </w:p>
        </w:tc>
      </w:tr>
      <w:tr w:rsidR="00B62630" w:rsidRPr="00B62630" w14:paraId="724E2696" w14:textId="77777777" w:rsidTr="00AD5C1E">
        <w:tc>
          <w:tcPr>
            <w:tcW w:w="2972" w:type="dxa"/>
          </w:tcPr>
          <w:p w14:paraId="12C3D2A2" w14:textId="77777777" w:rsidR="00B62630" w:rsidRPr="00B62630" w:rsidRDefault="00B62630" w:rsidP="00B62630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790" w:type="dxa"/>
          </w:tcPr>
          <w:p w14:paraId="7D7450D6" w14:textId="77777777" w:rsidR="00B62630" w:rsidRPr="00B62630" w:rsidRDefault="00B62630" w:rsidP="00B62630">
            <w:pPr>
              <w:jc w:val="both"/>
              <w:rPr>
                <w:rFonts w:ascii="Open Sans" w:hAnsi="Open Sans" w:cs="Open Sans"/>
              </w:rPr>
            </w:pPr>
          </w:p>
        </w:tc>
      </w:tr>
      <w:tr w:rsidR="00B62630" w:rsidRPr="00B62630" w14:paraId="27CC75D1" w14:textId="77777777" w:rsidTr="00AD5C1E">
        <w:tc>
          <w:tcPr>
            <w:tcW w:w="2972" w:type="dxa"/>
          </w:tcPr>
          <w:p w14:paraId="2973ABA9" w14:textId="29BC10AB" w:rsidR="00B62630" w:rsidRPr="00B62630" w:rsidRDefault="00B62630" w:rsidP="00B62630">
            <w:pPr>
              <w:rPr>
                <w:rFonts w:ascii="Open Sans" w:hAnsi="Open Sans" w:cs="Open Sans"/>
              </w:rPr>
            </w:pPr>
            <w:r w:rsidRPr="00B62630">
              <w:rPr>
                <w:rFonts w:ascii="Open Sans" w:hAnsi="Open Sans" w:cs="Open Sans"/>
              </w:rPr>
              <w:t>Church/Project Name Hosting Susanna’s Table</w:t>
            </w:r>
          </w:p>
        </w:tc>
        <w:tc>
          <w:tcPr>
            <w:tcW w:w="7790" w:type="dxa"/>
          </w:tcPr>
          <w:p w14:paraId="558D463D" w14:textId="77777777" w:rsidR="00B62630" w:rsidRPr="00B62630" w:rsidRDefault="00B62630" w:rsidP="00B62630">
            <w:pPr>
              <w:jc w:val="both"/>
              <w:rPr>
                <w:rFonts w:ascii="Open Sans" w:hAnsi="Open Sans" w:cs="Open Sans"/>
              </w:rPr>
            </w:pPr>
          </w:p>
        </w:tc>
      </w:tr>
      <w:tr w:rsidR="00B62630" w:rsidRPr="00B62630" w14:paraId="4E2301E1" w14:textId="77777777" w:rsidTr="00AD5C1E">
        <w:tc>
          <w:tcPr>
            <w:tcW w:w="2972" w:type="dxa"/>
          </w:tcPr>
          <w:p w14:paraId="066F22B3" w14:textId="61BF9AD0" w:rsidR="00B62630" w:rsidRPr="00B62630" w:rsidRDefault="00B62630" w:rsidP="00B62630">
            <w:pPr>
              <w:rPr>
                <w:rFonts w:ascii="Open Sans" w:hAnsi="Open Sans" w:cs="Open Sans"/>
              </w:rPr>
            </w:pPr>
            <w:r w:rsidRPr="00B62630">
              <w:rPr>
                <w:rFonts w:ascii="Open Sans" w:hAnsi="Open Sans" w:cs="Open Sans"/>
              </w:rPr>
              <w:t>Circuit</w:t>
            </w:r>
          </w:p>
        </w:tc>
        <w:tc>
          <w:tcPr>
            <w:tcW w:w="7790" w:type="dxa"/>
          </w:tcPr>
          <w:p w14:paraId="7092E333" w14:textId="77777777" w:rsidR="00B62630" w:rsidRPr="00B62630" w:rsidRDefault="00B62630" w:rsidP="00B62630">
            <w:pPr>
              <w:jc w:val="both"/>
              <w:rPr>
                <w:rFonts w:ascii="Open Sans" w:hAnsi="Open Sans" w:cs="Open Sans"/>
              </w:rPr>
            </w:pPr>
          </w:p>
        </w:tc>
      </w:tr>
    </w:tbl>
    <w:p w14:paraId="268B4C87" w14:textId="77777777" w:rsidR="00B62630" w:rsidRDefault="00B62630" w:rsidP="00B62630">
      <w:pPr>
        <w:jc w:val="both"/>
      </w:pPr>
    </w:p>
    <w:p w14:paraId="5738F52F" w14:textId="1DC4795F" w:rsidR="00B62630" w:rsidRDefault="00B62630" w:rsidP="00B62630">
      <w:pPr>
        <w:jc w:val="both"/>
        <w:rPr>
          <w:b/>
          <w:bCs/>
        </w:rPr>
      </w:pPr>
      <w:r w:rsidRPr="00B62630">
        <w:rPr>
          <w:b/>
          <w:bCs/>
        </w:rPr>
        <w:t>Your Susanna’s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62630" w:rsidRPr="00B62630" w14:paraId="7551DB7A" w14:textId="77777777" w:rsidTr="002E77BC">
        <w:tc>
          <w:tcPr>
            <w:tcW w:w="10762" w:type="dxa"/>
          </w:tcPr>
          <w:p w14:paraId="1BD27EA9" w14:textId="30D9BA96" w:rsidR="00B62630" w:rsidRPr="00B62630" w:rsidRDefault="00B62630" w:rsidP="00F51CE2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Please tell us about the plans you have for your Susanna’s Table:</w:t>
            </w:r>
          </w:p>
        </w:tc>
      </w:tr>
      <w:tr w:rsidR="00B62630" w:rsidRPr="00B62630" w14:paraId="5BC56B5D" w14:textId="77777777" w:rsidTr="00B62630">
        <w:trPr>
          <w:trHeight w:val="2030"/>
        </w:trPr>
        <w:tc>
          <w:tcPr>
            <w:tcW w:w="10762" w:type="dxa"/>
          </w:tcPr>
          <w:p w14:paraId="0C52B3B9" w14:textId="77777777" w:rsidR="00B62630" w:rsidRPr="00B62630" w:rsidRDefault="00B62630" w:rsidP="00F51CE2">
            <w:pPr>
              <w:jc w:val="both"/>
              <w:rPr>
                <w:rFonts w:ascii="Open Sans" w:hAnsi="Open Sans" w:cs="Open Sans"/>
              </w:rPr>
            </w:pPr>
          </w:p>
        </w:tc>
      </w:tr>
    </w:tbl>
    <w:p w14:paraId="2A5209F3" w14:textId="77777777" w:rsidR="00B62630" w:rsidRPr="00B62630" w:rsidRDefault="00B62630" w:rsidP="00B62630">
      <w:pPr>
        <w:jc w:val="both"/>
        <w:rPr>
          <w:b/>
          <w:bCs/>
        </w:rPr>
      </w:pPr>
    </w:p>
    <w:p w14:paraId="5BB2055C" w14:textId="7C97D36B" w:rsidR="00B62630" w:rsidRDefault="00B62630" w:rsidP="00012BA9">
      <w:r w:rsidRPr="00B62630">
        <w:rPr>
          <w:b/>
          <w:bCs/>
        </w:rPr>
        <w:t>Bank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932"/>
      </w:tblGrid>
      <w:tr w:rsidR="00B62630" w:rsidRPr="00B62630" w14:paraId="7EA76201" w14:textId="77777777" w:rsidTr="00B62630">
        <w:tc>
          <w:tcPr>
            <w:tcW w:w="10762" w:type="dxa"/>
            <w:gridSpan w:val="2"/>
            <w:vAlign w:val="center"/>
          </w:tcPr>
          <w:p w14:paraId="76CBAC8C" w14:textId="66DD4B41" w:rsidR="00B62630" w:rsidRPr="00B62630" w:rsidRDefault="00B62630" w:rsidP="00B62630">
            <w:pPr>
              <w:rPr>
                <w:rFonts w:ascii="Open Sans" w:hAnsi="Open Sans" w:cs="Open Sans"/>
              </w:rPr>
            </w:pPr>
            <w:r w:rsidRPr="00B62630">
              <w:rPr>
                <w:rFonts w:ascii="Open Sans" w:hAnsi="Open Sans" w:cs="Open Sans"/>
              </w:rPr>
              <w:t>Please give us details of Bank Account you</w:t>
            </w:r>
            <w:r w:rsidR="004401B0">
              <w:rPr>
                <w:rFonts w:ascii="Open Sans" w:hAnsi="Open Sans" w:cs="Open Sans"/>
              </w:rPr>
              <w:t xml:space="preserve"> would</w:t>
            </w:r>
            <w:r w:rsidRPr="00B62630">
              <w:rPr>
                <w:rFonts w:ascii="Open Sans" w:hAnsi="Open Sans" w:cs="Open Sans"/>
              </w:rPr>
              <w:t xml:space="preserve"> like your grant paying into:</w:t>
            </w:r>
          </w:p>
        </w:tc>
      </w:tr>
      <w:tr w:rsidR="00B62630" w:rsidRPr="00B62630" w14:paraId="03E35CFB" w14:textId="77777777" w:rsidTr="00AD5C1E">
        <w:trPr>
          <w:trHeight w:val="410"/>
        </w:trPr>
        <w:tc>
          <w:tcPr>
            <w:tcW w:w="2830" w:type="dxa"/>
            <w:vAlign w:val="center"/>
          </w:tcPr>
          <w:p w14:paraId="5320DE64" w14:textId="4FA7EEC6" w:rsidR="00B62630" w:rsidRPr="00B62630" w:rsidRDefault="00B62630" w:rsidP="00B62630">
            <w:pPr>
              <w:rPr>
                <w:rFonts w:ascii="Open Sans" w:hAnsi="Open Sans" w:cs="Open Sans"/>
              </w:rPr>
            </w:pPr>
            <w:r w:rsidRPr="00B62630">
              <w:rPr>
                <w:rFonts w:ascii="Open Sans" w:hAnsi="Open Sans" w:cs="Open Sans"/>
              </w:rPr>
              <w:t>Account Name</w:t>
            </w:r>
          </w:p>
        </w:tc>
        <w:tc>
          <w:tcPr>
            <w:tcW w:w="7932" w:type="dxa"/>
            <w:vAlign w:val="center"/>
          </w:tcPr>
          <w:p w14:paraId="7667B6F9" w14:textId="677A1FBF" w:rsidR="00B62630" w:rsidRPr="00B62630" w:rsidRDefault="00B62630" w:rsidP="00B62630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B62630" w:rsidRPr="00B62630" w14:paraId="12DA4EAF" w14:textId="77777777" w:rsidTr="00AD5C1E">
        <w:trPr>
          <w:trHeight w:val="410"/>
        </w:trPr>
        <w:tc>
          <w:tcPr>
            <w:tcW w:w="2830" w:type="dxa"/>
            <w:vAlign w:val="center"/>
          </w:tcPr>
          <w:p w14:paraId="78120C98" w14:textId="7C7AAC88" w:rsidR="00B62630" w:rsidRPr="00B62630" w:rsidRDefault="00B62630" w:rsidP="00B62630">
            <w:pPr>
              <w:rPr>
                <w:rFonts w:ascii="Open Sans" w:hAnsi="Open Sans" w:cs="Open Sans"/>
              </w:rPr>
            </w:pPr>
            <w:r w:rsidRPr="00B62630">
              <w:rPr>
                <w:rFonts w:ascii="Open Sans" w:hAnsi="Open Sans" w:cs="Open Sans"/>
              </w:rPr>
              <w:t>Sort Code</w:t>
            </w:r>
          </w:p>
        </w:tc>
        <w:tc>
          <w:tcPr>
            <w:tcW w:w="7932" w:type="dxa"/>
            <w:vAlign w:val="center"/>
          </w:tcPr>
          <w:p w14:paraId="79321EF3" w14:textId="432185AD" w:rsidR="00B62630" w:rsidRPr="00B62630" w:rsidRDefault="00B62630" w:rsidP="00B62630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B62630" w:rsidRPr="00B62630" w14:paraId="6CD67EF1" w14:textId="77777777" w:rsidTr="00AD5C1E">
        <w:trPr>
          <w:trHeight w:val="410"/>
        </w:trPr>
        <w:tc>
          <w:tcPr>
            <w:tcW w:w="2830" w:type="dxa"/>
            <w:vAlign w:val="center"/>
          </w:tcPr>
          <w:p w14:paraId="41D27D66" w14:textId="190D533F" w:rsidR="00B62630" w:rsidRPr="00B62630" w:rsidRDefault="00B62630" w:rsidP="00B62630">
            <w:pPr>
              <w:rPr>
                <w:rFonts w:ascii="Open Sans" w:hAnsi="Open Sans" w:cs="Open Sans"/>
              </w:rPr>
            </w:pPr>
            <w:r w:rsidRPr="00B62630">
              <w:rPr>
                <w:rFonts w:ascii="Open Sans" w:hAnsi="Open Sans" w:cs="Open Sans"/>
              </w:rPr>
              <w:t>Account Number</w:t>
            </w:r>
          </w:p>
        </w:tc>
        <w:tc>
          <w:tcPr>
            <w:tcW w:w="7932" w:type="dxa"/>
            <w:vAlign w:val="center"/>
          </w:tcPr>
          <w:p w14:paraId="5C095388" w14:textId="69497320" w:rsidR="00B62630" w:rsidRPr="00B62630" w:rsidRDefault="00B62630" w:rsidP="00B62630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14:paraId="17A3609F" w14:textId="77777777" w:rsidR="00B62630" w:rsidRDefault="00B62630" w:rsidP="00012BA9"/>
    <w:p w14:paraId="13623477" w14:textId="69ECF65D" w:rsidR="00AD5C1E" w:rsidRDefault="00AD5C1E" w:rsidP="00012BA9">
      <w:pPr>
        <w:rPr>
          <w:b/>
          <w:bCs/>
        </w:rPr>
      </w:pPr>
      <w:r w:rsidRPr="00AD5C1E">
        <w:rPr>
          <w:b/>
          <w:bCs/>
        </w:rPr>
        <w:t>Circuit Support</w:t>
      </w:r>
      <w:r>
        <w:rPr>
          <w:b/>
          <w:bCs/>
        </w:rPr>
        <w:t xml:space="preserve"> (</w:t>
      </w:r>
      <w:r w:rsidRPr="00AD5C1E">
        <w:rPr>
          <w:b/>
          <w:bCs/>
          <w:i/>
          <w:iCs/>
        </w:rPr>
        <w:t>to be completed by the Circuit Superintendent</w:t>
      </w:r>
      <w:r>
        <w:rPr>
          <w:b/>
          <w:bCs/>
        </w:rPr>
        <w:t>)</w:t>
      </w:r>
      <w:r w:rsidRPr="00AD5C1E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932"/>
      </w:tblGrid>
      <w:tr w:rsidR="00AD5C1E" w:rsidRPr="00AD5C1E" w14:paraId="3ADEDF18" w14:textId="77777777" w:rsidTr="00AD5C1E">
        <w:tc>
          <w:tcPr>
            <w:tcW w:w="10762" w:type="dxa"/>
            <w:gridSpan w:val="2"/>
            <w:vAlign w:val="center"/>
          </w:tcPr>
          <w:p w14:paraId="49A0DA2D" w14:textId="277F338A" w:rsidR="00AD5C1E" w:rsidRPr="00AD5C1E" w:rsidRDefault="00AD5C1E" w:rsidP="00AD5C1E">
            <w:pPr>
              <w:rPr>
                <w:rFonts w:ascii="Open Sans" w:hAnsi="Open Sans" w:cs="Open Sans"/>
              </w:rPr>
            </w:pPr>
            <w:r w:rsidRPr="00AD5C1E">
              <w:rPr>
                <w:rFonts w:ascii="Open Sans" w:hAnsi="Open Sans" w:cs="Open Sans"/>
              </w:rPr>
              <w:t>I confirm that the Circuit are supportive of this grant for Susanna’s Table:</w:t>
            </w:r>
          </w:p>
        </w:tc>
      </w:tr>
      <w:tr w:rsidR="00AD5C1E" w:rsidRPr="00AD5C1E" w14:paraId="0294240F" w14:textId="77777777" w:rsidTr="00AD5C1E">
        <w:trPr>
          <w:trHeight w:val="410"/>
        </w:trPr>
        <w:tc>
          <w:tcPr>
            <w:tcW w:w="2830" w:type="dxa"/>
            <w:vAlign w:val="center"/>
          </w:tcPr>
          <w:p w14:paraId="6AE12130" w14:textId="2D2D5174" w:rsidR="00AD5C1E" w:rsidRPr="00AD5C1E" w:rsidRDefault="00AD5C1E" w:rsidP="00AD5C1E">
            <w:pPr>
              <w:rPr>
                <w:rFonts w:ascii="Open Sans" w:hAnsi="Open Sans" w:cs="Open Sans"/>
              </w:rPr>
            </w:pPr>
            <w:r w:rsidRPr="00AD5C1E">
              <w:rPr>
                <w:rFonts w:ascii="Open Sans" w:hAnsi="Open Sans" w:cs="Open Sans"/>
              </w:rPr>
              <w:t>Name:</w:t>
            </w:r>
          </w:p>
        </w:tc>
        <w:tc>
          <w:tcPr>
            <w:tcW w:w="7932" w:type="dxa"/>
            <w:vAlign w:val="center"/>
          </w:tcPr>
          <w:p w14:paraId="13216108" w14:textId="5AAE46DB" w:rsidR="00AD5C1E" w:rsidRPr="00AD5C1E" w:rsidRDefault="00AD5C1E" w:rsidP="00AD5C1E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AD5C1E" w:rsidRPr="00AD5C1E" w14:paraId="579A2250" w14:textId="77777777" w:rsidTr="00AD5C1E">
        <w:trPr>
          <w:trHeight w:val="837"/>
        </w:trPr>
        <w:tc>
          <w:tcPr>
            <w:tcW w:w="2830" w:type="dxa"/>
            <w:vAlign w:val="center"/>
          </w:tcPr>
          <w:p w14:paraId="7BD94EBB" w14:textId="3A868CBD" w:rsidR="00AD5C1E" w:rsidRPr="00AD5C1E" w:rsidRDefault="00AD5C1E" w:rsidP="00AD5C1E">
            <w:pPr>
              <w:rPr>
                <w:rFonts w:ascii="Open Sans" w:hAnsi="Open Sans" w:cs="Open Sans"/>
              </w:rPr>
            </w:pPr>
            <w:r w:rsidRPr="00AD5C1E">
              <w:rPr>
                <w:rFonts w:ascii="Open Sans" w:hAnsi="Open Sans" w:cs="Open Sans"/>
              </w:rPr>
              <w:t>Signed:</w:t>
            </w:r>
          </w:p>
        </w:tc>
        <w:tc>
          <w:tcPr>
            <w:tcW w:w="7932" w:type="dxa"/>
            <w:vAlign w:val="center"/>
          </w:tcPr>
          <w:p w14:paraId="6452CD48" w14:textId="7404EBDC" w:rsidR="00AD5C1E" w:rsidRPr="00AD5C1E" w:rsidRDefault="00AD5C1E" w:rsidP="00AD5C1E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AD5C1E" w:rsidRPr="00AD5C1E" w14:paraId="1805F254" w14:textId="77777777" w:rsidTr="00AD5C1E">
        <w:trPr>
          <w:trHeight w:val="410"/>
        </w:trPr>
        <w:tc>
          <w:tcPr>
            <w:tcW w:w="2830" w:type="dxa"/>
            <w:vAlign w:val="center"/>
          </w:tcPr>
          <w:p w14:paraId="2CC09AF1" w14:textId="54BBCC5C" w:rsidR="00AD5C1E" w:rsidRPr="00AD5C1E" w:rsidRDefault="00AD5C1E" w:rsidP="00AD5C1E">
            <w:pPr>
              <w:rPr>
                <w:rFonts w:ascii="Open Sans" w:hAnsi="Open Sans" w:cs="Open Sans"/>
              </w:rPr>
            </w:pPr>
            <w:r w:rsidRPr="00AD5C1E">
              <w:rPr>
                <w:rFonts w:ascii="Open Sans" w:hAnsi="Open Sans" w:cs="Open Sans"/>
              </w:rPr>
              <w:t>Date:</w:t>
            </w:r>
          </w:p>
        </w:tc>
        <w:tc>
          <w:tcPr>
            <w:tcW w:w="7932" w:type="dxa"/>
            <w:vAlign w:val="center"/>
          </w:tcPr>
          <w:p w14:paraId="4F234B20" w14:textId="45D8E471" w:rsidR="00AD5C1E" w:rsidRPr="00AD5C1E" w:rsidRDefault="00AD5C1E" w:rsidP="00AD5C1E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14:paraId="5115BA81" w14:textId="77777777" w:rsidR="00AD5C1E" w:rsidRPr="00AD5C1E" w:rsidRDefault="00AD5C1E" w:rsidP="00012BA9">
      <w:pPr>
        <w:rPr>
          <w:b/>
          <w:bCs/>
        </w:rPr>
      </w:pPr>
    </w:p>
    <w:sectPr w:rsidR="00AD5C1E" w:rsidRPr="00AD5C1E" w:rsidSect="005A6390">
      <w:footerReference w:type="even" r:id="rId8"/>
      <w:footerReference w:type="default" r:id="rId9"/>
      <w:headerReference w:type="first" r:id="rId10"/>
      <w:type w:val="continuous"/>
      <w:pgSz w:w="11906" w:h="16838"/>
      <w:pgMar w:top="567" w:right="567" w:bottom="567" w:left="567" w:header="567" w:footer="567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D9737" w14:textId="77777777" w:rsidR="00833A96" w:rsidRPr="00EE5528" w:rsidRDefault="00833A96" w:rsidP="00411522">
      <w:r>
        <w:separator/>
      </w:r>
    </w:p>
  </w:endnote>
  <w:endnote w:type="continuationSeparator" w:id="0">
    <w:p w14:paraId="70813710" w14:textId="77777777" w:rsidR="00833A96" w:rsidRPr="00EE5528" w:rsidRDefault="00833A96" w:rsidP="00411522">
      <w:r>
        <w:continuationSeparator/>
      </w:r>
    </w:p>
  </w:endnote>
  <w:endnote w:type="continuationNotice" w:id="1">
    <w:p w14:paraId="7A6044A6" w14:textId="77777777" w:rsidR="00833A96" w:rsidRDefault="00833A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BookBQ-Regular">
    <w:altName w:val="Courier New"/>
    <w:panose1 w:val="020B0604020202020204"/>
    <w:charset w:val="00"/>
    <w:family w:val="modern"/>
    <w:pitch w:val="variable"/>
    <w:sig w:usb0="00000003" w:usb1="00000000" w:usb2="00000000" w:usb3="00000000" w:csb0="00000001" w:csb1="00000000"/>
  </w:font>
  <w:font w:name="Helvetica 45 Light">
    <w:altName w:val="Arial"/>
    <w:panose1 w:val="020B0403020202020204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31596107"/>
      <w:docPartObj>
        <w:docPartGallery w:val="Page Numbers (Bottom of Page)"/>
        <w:docPartUnique/>
      </w:docPartObj>
    </w:sdtPr>
    <w:sdtContent>
      <w:p w14:paraId="378DAAFF" w14:textId="77777777" w:rsidR="00332457" w:rsidRDefault="00332457" w:rsidP="00CA1A6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- 2 -</w:t>
        </w:r>
        <w:r>
          <w:rPr>
            <w:rStyle w:val="PageNumber"/>
          </w:rPr>
          <w:fldChar w:fldCharType="end"/>
        </w:r>
      </w:p>
    </w:sdtContent>
  </w:sdt>
  <w:p w14:paraId="50E5D433" w14:textId="77777777" w:rsidR="00332457" w:rsidRDefault="003324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cs="Open Sans"/>
        <w:sz w:val="20"/>
        <w:szCs w:val="20"/>
      </w:rPr>
      <w:id w:val="-652442742"/>
      <w:docPartObj>
        <w:docPartGallery w:val="Page Numbers (Bottom of Page)"/>
        <w:docPartUnique/>
      </w:docPartObj>
    </w:sdtPr>
    <w:sdtContent>
      <w:p w14:paraId="5A046426" w14:textId="77777777" w:rsidR="00332457" w:rsidRPr="001B1283" w:rsidRDefault="00332457" w:rsidP="00CA1A66">
        <w:pPr>
          <w:pStyle w:val="Footer"/>
          <w:framePr w:wrap="none" w:vAnchor="text" w:hAnchor="margin" w:xAlign="center" w:y="1"/>
          <w:rPr>
            <w:rStyle w:val="PageNumber"/>
            <w:rFonts w:cs="Open Sans"/>
            <w:sz w:val="20"/>
            <w:szCs w:val="20"/>
          </w:rPr>
        </w:pPr>
        <w:r w:rsidRPr="001B1283">
          <w:rPr>
            <w:rStyle w:val="PageNumber"/>
            <w:rFonts w:cs="Open Sans"/>
            <w:sz w:val="20"/>
            <w:szCs w:val="20"/>
          </w:rPr>
          <w:fldChar w:fldCharType="begin"/>
        </w:r>
        <w:r w:rsidRPr="001B1283">
          <w:rPr>
            <w:rStyle w:val="PageNumber"/>
            <w:rFonts w:cs="Open Sans"/>
            <w:sz w:val="20"/>
            <w:szCs w:val="20"/>
          </w:rPr>
          <w:instrText xml:space="preserve"> PAGE </w:instrText>
        </w:r>
        <w:r w:rsidRPr="001B1283">
          <w:rPr>
            <w:rStyle w:val="PageNumber"/>
            <w:rFonts w:cs="Open Sans"/>
            <w:sz w:val="20"/>
            <w:szCs w:val="20"/>
          </w:rPr>
          <w:fldChar w:fldCharType="separate"/>
        </w:r>
        <w:r w:rsidRPr="001B1283">
          <w:rPr>
            <w:rStyle w:val="PageNumber"/>
            <w:rFonts w:cs="Open Sans"/>
            <w:noProof/>
            <w:sz w:val="20"/>
            <w:szCs w:val="20"/>
          </w:rPr>
          <w:t>- 2 -</w:t>
        </w:r>
        <w:r w:rsidRPr="001B1283">
          <w:rPr>
            <w:rStyle w:val="PageNumber"/>
            <w:rFonts w:cs="Open Sans"/>
            <w:sz w:val="20"/>
            <w:szCs w:val="20"/>
          </w:rPr>
          <w:fldChar w:fldCharType="end"/>
        </w:r>
      </w:p>
    </w:sdtContent>
  </w:sdt>
  <w:p w14:paraId="7582DCA5" w14:textId="77777777" w:rsidR="00E33B4A" w:rsidRPr="001B1283" w:rsidRDefault="00E33B4A" w:rsidP="00332457">
    <w:pPr>
      <w:tabs>
        <w:tab w:val="left" w:pos="2410"/>
        <w:tab w:val="left" w:pos="6804"/>
      </w:tabs>
      <w:spacing w:after="60"/>
      <w:jc w:val="center"/>
      <w:rPr>
        <w:rFonts w:cs="Open 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2DC09" w14:textId="77777777" w:rsidR="00833A96" w:rsidRPr="00EE5528" w:rsidRDefault="00833A96" w:rsidP="00411522">
      <w:r>
        <w:separator/>
      </w:r>
    </w:p>
  </w:footnote>
  <w:footnote w:type="continuationSeparator" w:id="0">
    <w:p w14:paraId="0C252CFB" w14:textId="77777777" w:rsidR="00833A96" w:rsidRPr="00EE5528" w:rsidRDefault="00833A96" w:rsidP="00411522">
      <w:r>
        <w:continuationSeparator/>
      </w:r>
    </w:p>
  </w:footnote>
  <w:footnote w:type="continuationNotice" w:id="1">
    <w:p w14:paraId="45DE5FB3" w14:textId="77777777" w:rsidR="00833A96" w:rsidRDefault="00833A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1"/>
      <w:gridCol w:w="5381"/>
    </w:tblGrid>
    <w:tr w:rsidR="004075EB" w:rsidRPr="00391BE7" w14:paraId="4AB3746D" w14:textId="77777777" w:rsidTr="008E4B5A">
      <w:tc>
        <w:tcPr>
          <w:tcW w:w="5381" w:type="dxa"/>
          <w:vAlign w:val="center"/>
        </w:tcPr>
        <w:p w14:paraId="12CD6AF3" w14:textId="77777777" w:rsidR="004075EB" w:rsidRPr="00391BE7" w:rsidRDefault="004075EB" w:rsidP="004075EB">
          <w:pPr>
            <w:rPr>
              <w:rFonts w:ascii="Open Sans" w:hAnsi="Open Sans" w:cs="Open Sans"/>
              <w:b/>
              <w:sz w:val="28"/>
            </w:rPr>
          </w:pPr>
          <w:r w:rsidRPr="00391BE7">
            <w:rPr>
              <w:rFonts w:cs="Open Sans"/>
              <w:b/>
              <w:noProof/>
              <w:sz w:val="28"/>
            </w:rPr>
            <w:drawing>
              <wp:inline distT="0" distB="0" distL="0" distR="0" wp14:anchorId="2EDD6946" wp14:editId="7F1C6DCE">
                <wp:extent cx="1953749" cy="753240"/>
                <wp:effectExtent l="0" t="0" r="2540" b="0"/>
                <wp:docPr id="1656335660" name="Picture 1656335660" descr="A picture containing colorfulness, circle, graphics, 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colorfulness, circle, graphics, art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3381" cy="8610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1" w:type="dxa"/>
          <w:vAlign w:val="center"/>
        </w:tcPr>
        <w:p w14:paraId="38100ED6" w14:textId="77777777" w:rsidR="004075EB" w:rsidRDefault="00B62630" w:rsidP="00736D81">
          <w:pPr>
            <w:jc w:val="center"/>
            <w:rPr>
              <w:rFonts w:ascii="Open Sans" w:hAnsi="Open Sans" w:cs="Open Sans"/>
              <w:b/>
              <w:sz w:val="30"/>
              <w:szCs w:val="30"/>
            </w:rPr>
          </w:pPr>
          <w:r>
            <w:rPr>
              <w:rFonts w:ascii="Open Sans" w:hAnsi="Open Sans" w:cs="Open Sans"/>
              <w:b/>
              <w:sz w:val="30"/>
              <w:szCs w:val="30"/>
            </w:rPr>
            <w:t>Susanna’s Table</w:t>
          </w:r>
        </w:p>
        <w:p w14:paraId="6D8CB973" w14:textId="75785E5A" w:rsidR="00B62630" w:rsidRPr="00736D81" w:rsidRDefault="00B62630" w:rsidP="00736D81">
          <w:pPr>
            <w:jc w:val="center"/>
            <w:rPr>
              <w:rFonts w:ascii="Open Sans" w:hAnsi="Open Sans" w:cs="Open Sans"/>
              <w:b/>
              <w:sz w:val="30"/>
              <w:szCs w:val="30"/>
            </w:rPr>
          </w:pPr>
          <w:r>
            <w:rPr>
              <w:rFonts w:ascii="Open Sans" w:hAnsi="Open Sans" w:cs="Open Sans"/>
              <w:b/>
              <w:sz w:val="30"/>
              <w:szCs w:val="30"/>
            </w:rPr>
            <w:t>Grant Form</w:t>
          </w:r>
        </w:p>
      </w:tc>
    </w:tr>
  </w:tbl>
  <w:p w14:paraId="618658FB" w14:textId="77777777" w:rsidR="005A6390" w:rsidRDefault="005A63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43C0"/>
    <w:multiLevelType w:val="hybridMultilevel"/>
    <w:tmpl w:val="064851BA"/>
    <w:lvl w:ilvl="0" w:tplc="BD028492">
      <w:start w:val="1"/>
      <w:numFmt w:val="bullet"/>
      <w:pStyle w:val="Normalwih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3206B"/>
    <w:multiLevelType w:val="hybridMultilevel"/>
    <w:tmpl w:val="A0D6DA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83EE2"/>
    <w:multiLevelType w:val="hybridMultilevel"/>
    <w:tmpl w:val="1F66F840"/>
    <w:lvl w:ilvl="0" w:tplc="55A06170">
      <w:start w:val="1"/>
      <w:numFmt w:val="bullet"/>
      <w:pStyle w:val="Normalwithbullets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0D005C"/>
    <w:multiLevelType w:val="hybridMultilevel"/>
    <w:tmpl w:val="117E7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85D91"/>
    <w:multiLevelType w:val="hybridMultilevel"/>
    <w:tmpl w:val="32C4E574"/>
    <w:lvl w:ilvl="0" w:tplc="17C08B86">
      <w:start w:val="1"/>
      <w:numFmt w:val="decimal"/>
      <w:pStyle w:val="Subtitle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D2D8C"/>
    <w:multiLevelType w:val="hybridMultilevel"/>
    <w:tmpl w:val="729E9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0633B9"/>
    <w:multiLevelType w:val="multilevel"/>
    <w:tmpl w:val="1940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BB1F15"/>
    <w:multiLevelType w:val="hybridMultilevel"/>
    <w:tmpl w:val="39FABE74"/>
    <w:lvl w:ilvl="0" w:tplc="08090001">
      <w:start w:val="1"/>
      <w:numFmt w:val="bullet"/>
      <w:pStyle w:val="Normalwith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371107">
    <w:abstractNumId w:val="4"/>
  </w:num>
  <w:num w:numId="2" w16cid:durableId="1754813365">
    <w:abstractNumId w:val="5"/>
  </w:num>
  <w:num w:numId="3" w16cid:durableId="88739220">
    <w:abstractNumId w:val="0"/>
  </w:num>
  <w:num w:numId="4" w16cid:durableId="823081758">
    <w:abstractNumId w:val="7"/>
  </w:num>
  <w:num w:numId="5" w16cid:durableId="861474981">
    <w:abstractNumId w:val="2"/>
  </w:num>
  <w:num w:numId="6" w16cid:durableId="2125883478">
    <w:abstractNumId w:val="3"/>
  </w:num>
  <w:num w:numId="7" w16cid:durableId="1197888913">
    <w:abstractNumId w:val="1"/>
  </w:num>
  <w:num w:numId="8" w16cid:durableId="189985137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cwszQwMrUwNjG1MDJX0lEKTi0uzszPAykwqQUAG8QQZSwAAAA="/>
  </w:docVars>
  <w:rsids>
    <w:rsidRoot w:val="00B62630"/>
    <w:rsid w:val="00005A29"/>
    <w:rsid w:val="0001080C"/>
    <w:rsid w:val="00012BA9"/>
    <w:rsid w:val="00014E65"/>
    <w:rsid w:val="00054A45"/>
    <w:rsid w:val="000710D4"/>
    <w:rsid w:val="00075752"/>
    <w:rsid w:val="000E0CC4"/>
    <w:rsid w:val="001356E7"/>
    <w:rsid w:val="00155420"/>
    <w:rsid w:val="0015615D"/>
    <w:rsid w:val="0016249D"/>
    <w:rsid w:val="00165015"/>
    <w:rsid w:val="00192EDD"/>
    <w:rsid w:val="001A0733"/>
    <w:rsid w:val="001B0005"/>
    <w:rsid w:val="001B1283"/>
    <w:rsid w:val="001B2A36"/>
    <w:rsid w:val="001C2761"/>
    <w:rsid w:val="001C60A2"/>
    <w:rsid w:val="002302F7"/>
    <w:rsid w:val="00252B92"/>
    <w:rsid w:val="00263323"/>
    <w:rsid w:val="0027031F"/>
    <w:rsid w:val="00276B22"/>
    <w:rsid w:val="0028169A"/>
    <w:rsid w:val="002A5F08"/>
    <w:rsid w:val="002D1D79"/>
    <w:rsid w:val="002D73D8"/>
    <w:rsid w:val="003009D5"/>
    <w:rsid w:val="00306241"/>
    <w:rsid w:val="003220A3"/>
    <w:rsid w:val="003233E0"/>
    <w:rsid w:val="00324953"/>
    <w:rsid w:val="00332457"/>
    <w:rsid w:val="00356EAB"/>
    <w:rsid w:val="00382941"/>
    <w:rsid w:val="003839B6"/>
    <w:rsid w:val="00391BE7"/>
    <w:rsid w:val="00396447"/>
    <w:rsid w:val="0039703E"/>
    <w:rsid w:val="003A2E0E"/>
    <w:rsid w:val="003A7356"/>
    <w:rsid w:val="003D19A4"/>
    <w:rsid w:val="003F52AA"/>
    <w:rsid w:val="0040037C"/>
    <w:rsid w:val="004075EB"/>
    <w:rsid w:val="00411522"/>
    <w:rsid w:val="004401B0"/>
    <w:rsid w:val="00464A49"/>
    <w:rsid w:val="00485E4B"/>
    <w:rsid w:val="0049630A"/>
    <w:rsid w:val="00497FE5"/>
    <w:rsid w:val="004F72F4"/>
    <w:rsid w:val="00502FD0"/>
    <w:rsid w:val="00503324"/>
    <w:rsid w:val="0052457F"/>
    <w:rsid w:val="00525459"/>
    <w:rsid w:val="00530CCB"/>
    <w:rsid w:val="00534970"/>
    <w:rsid w:val="0053708F"/>
    <w:rsid w:val="00541D68"/>
    <w:rsid w:val="0055644E"/>
    <w:rsid w:val="00557D3E"/>
    <w:rsid w:val="00571F6D"/>
    <w:rsid w:val="00576DFB"/>
    <w:rsid w:val="00583AB5"/>
    <w:rsid w:val="005A24A9"/>
    <w:rsid w:val="005A6390"/>
    <w:rsid w:val="005B4610"/>
    <w:rsid w:val="005B5596"/>
    <w:rsid w:val="005B6975"/>
    <w:rsid w:val="005C29CB"/>
    <w:rsid w:val="005C4A0A"/>
    <w:rsid w:val="005D5803"/>
    <w:rsid w:val="005E350F"/>
    <w:rsid w:val="006008BD"/>
    <w:rsid w:val="00604EC3"/>
    <w:rsid w:val="0061281C"/>
    <w:rsid w:val="00616F7B"/>
    <w:rsid w:val="00630DAC"/>
    <w:rsid w:val="00636099"/>
    <w:rsid w:val="00661681"/>
    <w:rsid w:val="006839A6"/>
    <w:rsid w:val="006950C0"/>
    <w:rsid w:val="0069744C"/>
    <w:rsid w:val="006A24BA"/>
    <w:rsid w:val="006A33B4"/>
    <w:rsid w:val="006B3214"/>
    <w:rsid w:val="006B37F5"/>
    <w:rsid w:val="006C414C"/>
    <w:rsid w:val="006D1C8C"/>
    <w:rsid w:val="006D5237"/>
    <w:rsid w:val="006D75F2"/>
    <w:rsid w:val="006F2A4A"/>
    <w:rsid w:val="00702007"/>
    <w:rsid w:val="00704176"/>
    <w:rsid w:val="00714143"/>
    <w:rsid w:val="00736D81"/>
    <w:rsid w:val="007373A5"/>
    <w:rsid w:val="00740A2D"/>
    <w:rsid w:val="00757214"/>
    <w:rsid w:val="007614F1"/>
    <w:rsid w:val="00771652"/>
    <w:rsid w:val="007B4B9F"/>
    <w:rsid w:val="007B6345"/>
    <w:rsid w:val="007D5F8F"/>
    <w:rsid w:val="007E0362"/>
    <w:rsid w:val="007E31E7"/>
    <w:rsid w:val="007E56F2"/>
    <w:rsid w:val="007F2DB6"/>
    <w:rsid w:val="00833A96"/>
    <w:rsid w:val="00834080"/>
    <w:rsid w:val="008741B1"/>
    <w:rsid w:val="008C0DC3"/>
    <w:rsid w:val="008E4B5A"/>
    <w:rsid w:val="008F6451"/>
    <w:rsid w:val="0092033F"/>
    <w:rsid w:val="00950555"/>
    <w:rsid w:val="00970060"/>
    <w:rsid w:val="0097118F"/>
    <w:rsid w:val="00973ABB"/>
    <w:rsid w:val="009874E1"/>
    <w:rsid w:val="0099680D"/>
    <w:rsid w:val="009C084D"/>
    <w:rsid w:val="009C11AF"/>
    <w:rsid w:val="009C517E"/>
    <w:rsid w:val="009E5C1E"/>
    <w:rsid w:val="009F4651"/>
    <w:rsid w:val="00A3475D"/>
    <w:rsid w:val="00A5357B"/>
    <w:rsid w:val="00A86671"/>
    <w:rsid w:val="00A87050"/>
    <w:rsid w:val="00A9269A"/>
    <w:rsid w:val="00AB0F98"/>
    <w:rsid w:val="00AD5C1E"/>
    <w:rsid w:val="00AE05D6"/>
    <w:rsid w:val="00AE0E95"/>
    <w:rsid w:val="00AF6E98"/>
    <w:rsid w:val="00B41FDE"/>
    <w:rsid w:val="00B62630"/>
    <w:rsid w:val="00B675A2"/>
    <w:rsid w:val="00B71879"/>
    <w:rsid w:val="00B76512"/>
    <w:rsid w:val="00B87A58"/>
    <w:rsid w:val="00B93794"/>
    <w:rsid w:val="00BD7721"/>
    <w:rsid w:val="00BE2620"/>
    <w:rsid w:val="00C33319"/>
    <w:rsid w:val="00C7498F"/>
    <w:rsid w:val="00C75AEC"/>
    <w:rsid w:val="00CC52CA"/>
    <w:rsid w:val="00CD1441"/>
    <w:rsid w:val="00CD34F6"/>
    <w:rsid w:val="00CE4C28"/>
    <w:rsid w:val="00CE6C5C"/>
    <w:rsid w:val="00D0034D"/>
    <w:rsid w:val="00D20DB6"/>
    <w:rsid w:val="00D44DE7"/>
    <w:rsid w:val="00D67578"/>
    <w:rsid w:val="00D753AC"/>
    <w:rsid w:val="00D75B0B"/>
    <w:rsid w:val="00D91EE6"/>
    <w:rsid w:val="00DA1519"/>
    <w:rsid w:val="00DA2E38"/>
    <w:rsid w:val="00DC3DD6"/>
    <w:rsid w:val="00DE0B7E"/>
    <w:rsid w:val="00DF23EF"/>
    <w:rsid w:val="00E10B8A"/>
    <w:rsid w:val="00E23D04"/>
    <w:rsid w:val="00E261C7"/>
    <w:rsid w:val="00E32732"/>
    <w:rsid w:val="00E33B4A"/>
    <w:rsid w:val="00E37687"/>
    <w:rsid w:val="00E61D14"/>
    <w:rsid w:val="00E622A2"/>
    <w:rsid w:val="00E800B5"/>
    <w:rsid w:val="00EA1A84"/>
    <w:rsid w:val="00EA5E74"/>
    <w:rsid w:val="00ED1A23"/>
    <w:rsid w:val="00EE7DCE"/>
    <w:rsid w:val="00F068CD"/>
    <w:rsid w:val="00F1288F"/>
    <w:rsid w:val="00F139D0"/>
    <w:rsid w:val="00F532D1"/>
    <w:rsid w:val="00F53487"/>
    <w:rsid w:val="00F830BA"/>
    <w:rsid w:val="00FA211F"/>
    <w:rsid w:val="00FA2BBE"/>
    <w:rsid w:val="00FB760C"/>
    <w:rsid w:val="00FD50A9"/>
    <w:rsid w:val="00FE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63B3B"/>
  <w15:chartTrackingRefBased/>
  <w15:docId w15:val="{50DE010C-8E0E-7A45-B422-3F19FEF2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="Times New Roman" w:hAnsi="Open Sans" w:cs="Times New Roman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B4A"/>
  </w:style>
  <w:style w:type="paragraph" w:styleId="Heading1">
    <w:name w:val="heading 1"/>
    <w:basedOn w:val="Normal"/>
    <w:next w:val="Normal"/>
    <w:link w:val="Heading1Char"/>
    <w:qFormat/>
    <w:rsid w:val="00ED1A23"/>
    <w:pPr>
      <w:keepNext/>
      <w:pageBreakBefore/>
      <w:spacing w:after="480"/>
      <w:contextualSpacing/>
      <w:outlineLvl w:val="0"/>
    </w:pPr>
    <w:rPr>
      <w:rFonts w:cs="Arial"/>
      <w:b/>
      <w:bCs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qFormat/>
    <w:rsid w:val="00E33B4A"/>
    <w:pPr>
      <w:keepNext/>
      <w:widowControl w:val="0"/>
      <w:shd w:val="clear" w:color="auto" w:fill="FBD4B4"/>
      <w:spacing w:before="120" w:after="120"/>
      <w:outlineLvl w:val="1"/>
    </w:pPr>
    <w:rPr>
      <w:b/>
      <w:snapToGrid w:val="0"/>
      <w:sz w:val="32"/>
      <w:szCs w:val="20"/>
      <w:u w:color="006600"/>
    </w:rPr>
  </w:style>
  <w:style w:type="paragraph" w:styleId="Heading3">
    <w:name w:val="heading 3"/>
    <w:basedOn w:val="Normal"/>
    <w:next w:val="Normal"/>
    <w:link w:val="Heading3Char"/>
    <w:qFormat/>
    <w:rsid w:val="003220A3"/>
    <w:pPr>
      <w:keepNext/>
      <w:pageBreakBefore/>
      <w:widowControl w:val="0"/>
      <w:spacing w:before="120" w:after="260"/>
      <w:contextualSpacing/>
      <w:jc w:val="both"/>
      <w:outlineLvl w:val="2"/>
    </w:pPr>
    <w:rPr>
      <w:b/>
      <w:snapToGrid w:val="0"/>
      <w:sz w:val="28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ED1A23"/>
    <w:pPr>
      <w:keepNext/>
      <w:widowControl w:val="0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C2D69B"/>
      <w:spacing w:before="120" w:after="260"/>
      <w:contextualSpacing/>
      <w:jc w:val="both"/>
      <w:outlineLvl w:val="3"/>
    </w:pPr>
    <w:rPr>
      <w:b/>
      <w:snapToGrid w:val="0"/>
      <w:szCs w:val="20"/>
    </w:rPr>
  </w:style>
  <w:style w:type="paragraph" w:styleId="Heading5">
    <w:name w:val="heading 5"/>
    <w:basedOn w:val="Normal"/>
    <w:next w:val="Normal"/>
    <w:link w:val="Heading5Char"/>
    <w:qFormat/>
    <w:rsid w:val="00ED1A23"/>
    <w:pPr>
      <w:keepNext/>
      <w:spacing w:after="140"/>
      <w:contextualSpacing/>
      <w:outlineLvl w:val="4"/>
    </w:pPr>
    <w:rPr>
      <w:rFonts w:cs="Arial"/>
      <w:b/>
      <w:bCs/>
      <w:szCs w:val="24"/>
    </w:rPr>
  </w:style>
  <w:style w:type="paragraph" w:styleId="Heading6">
    <w:name w:val="heading 6"/>
    <w:basedOn w:val="Normal"/>
    <w:next w:val="Normal"/>
    <w:link w:val="Heading6Char"/>
    <w:qFormat/>
    <w:rsid w:val="00ED1A23"/>
    <w:pPr>
      <w:keepNext/>
      <w:tabs>
        <w:tab w:val="left" w:pos="-1440"/>
        <w:tab w:val="left" w:pos="0"/>
        <w:tab w:val="left" w:pos="720"/>
        <w:tab w:val="left" w:pos="3870"/>
        <w:tab w:val="right" w:pos="9745"/>
      </w:tabs>
      <w:spacing w:after="140"/>
      <w:ind w:right="144"/>
      <w:contextualSpacing/>
      <w:outlineLvl w:val="5"/>
    </w:pPr>
    <w:rPr>
      <w:rFonts w:ascii="Arial" w:hAnsi="Arial" w:cs="Arial"/>
      <w:b/>
      <w:bCs/>
      <w:szCs w:val="20"/>
    </w:rPr>
  </w:style>
  <w:style w:type="paragraph" w:styleId="Heading7">
    <w:name w:val="heading 7"/>
    <w:basedOn w:val="Normal"/>
    <w:next w:val="Normal"/>
    <w:link w:val="Heading7Char"/>
    <w:qFormat/>
    <w:rsid w:val="00ED1A23"/>
    <w:pPr>
      <w:keepNext/>
      <w:spacing w:after="140"/>
      <w:contextualSpacing/>
      <w:outlineLvl w:val="6"/>
    </w:pPr>
    <w:rPr>
      <w:rFonts w:cs="Arial"/>
      <w:bCs/>
      <w:szCs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ED1A23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after="140"/>
      <w:contextualSpacing/>
      <w:jc w:val="center"/>
      <w:outlineLvl w:val="7"/>
    </w:pPr>
    <w:rPr>
      <w:b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ED1A23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after="140"/>
      <w:contextualSpacing/>
      <w:jc w:val="center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D1A23"/>
    <w:rPr>
      <w:rFonts w:cs="Arial"/>
      <w:b/>
      <w:bCs/>
      <w:sz w:val="36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link w:val="Heading2"/>
    <w:uiPriority w:val="9"/>
    <w:rsid w:val="00E33B4A"/>
    <w:rPr>
      <w:b/>
      <w:snapToGrid w:val="0"/>
      <w:sz w:val="32"/>
      <w:u w:color="006600"/>
      <w:shd w:val="clear" w:color="auto" w:fill="FBD4B4"/>
      <w:lang w:eastAsia="en-US"/>
    </w:rPr>
  </w:style>
  <w:style w:type="character" w:customStyle="1" w:styleId="Heading3Char">
    <w:name w:val="Heading 3 Char"/>
    <w:link w:val="Heading3"/>
    <w:rsid w:val="003220A3"/>
    <w:rPr>
      <w:rFonts w:ascii="Calibri" w:eastAsia="Times New Roman" w:hAnsi="Calibri" w:cs="Times New Roman"/>
      <w:b/>
      <w:snapToGrid w:val="0"/>
      <w:sz w:val="28"/>
      <w:szCs w:val="20"/>
      <w:u w:val="single"/>
      <w:lang w:eastAsia="en-US"/>
    </w:rPr>
  </w:style>
  <w:style w:type="character" w:customStyle="1" w:styleId="Heading4Char">
    <w:name w:val="Heading 4 Char"/>
    <w:link w:val="Heading4"/>
    <w:rsid w:val="00ED1A23"/>
    <w:rPr>
      <w:b/>
      <w:snapToGrid w:val="0"/>
      <w:sz w:val="22"/>
      <w:shd w:val="clear" w:color="auto" w:fill="C2D69B"/>
      <w:lang w:eastAsia="en-US"/>
    </w:rPr>
  </w:style>
  <w:style w:type="character" w:customStyle="1" w:styleId="Heading5Char">
    <w:name w:val="Heading 5 Char"/>
    <w:link w:val="Heading5"/>
    <w:rsid w:val="00ED1A23"/>
    <w:rPr>
      <w:rFonts w:cs="Arial"/>
      <w:b/>
      <w:bCs/>
      <w:sz w:val="24"/>
      <w:szCs w:val="24"/>
      <w:lang w:eastAsia="en-US"/>
    </w:rPr>
  </w:style>
  <w:style w:type="character" w:customStyle="1" w:styleId="Heading6Char">
    <w:name w:val="Heading 6 Char"/>
    <w:link w:val="Heading6"/>
    <w:rsid w:val="00ED1A23"/>
    <w:rPr>
      <w:rFonts w:ascii="Arial" w:hAnsi="Arial" w:cs="Arial"/>
      <w:b/>
      <w:bCs/>
      <w:sz w:val="24"/>
      <w:lang w:eastAsia="en-US"/>
    </w:rPr>
  </w:style>
  <w:style w:type="character" w:customStyle="1" w:styleId="Heading7Char">
    <w:name w:val="Heading 7 Char"/>
    <w:link w:val="Heading7"/>
    <w:rsid w:val="00ED1A23"/>
    <w:rPr>
      <w:rFonts w:cs="Arial"/>
      <w:bCs/>
      <w:sz w:val="24"/>
      <w:szCs w:val="24"/>
      <w:u w:val="single"/>
      <w:lang w:eastAsia="en-US"/>
    </w:rPr>
  </w:style>
  <w:style w:type="character" w:customStyle="1" w:styleId="Heading8Char">
    <w:name w:val="Heading 8 Char"/>
    <w:link w:val="Heading8"/>
    <w:rsid w:val="00ED1A23"/>
    <w:rPr>
      <w:b/>
      <w:sz w:val="28"/>
      <w:lang w:eastAsia="en-US"/>
    </w:rPr>
  </w:style>
  <w:style w:type="character" w:customStyle="1" w:styleId="Heading9Char">
    <w:name w:val="Heading 9 Char"/>
    <w:link w:val="Heading9"/>
    <w:rsid w:val="00ED1A23"/>
    <w:rPr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6249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6249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249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6249D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61281C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character" w:styleId="Strong">
    <w:name w:val="Strong"/>
    <w:uiPriority w:val="22"/>
    <w:qFormat/>
    <w:rsid w:val="0061281C"/>
    <w:rPr>
      <w:b/>
      <w:bCs/>
    </w:rPr>
  </w:style>
  <w:style w:type="character" w:styleId="Hyperlink">
    <w:name w:val="Hyperlink"/>
    <w:unhideWhenUsed/>
    <w:rPr>
      <w:color w:val="0000FF"/>
      <w:u w:val="single"/>
    </w:rPr>
  </w:style>
  <w:style w:type="paragraph" w:styleId="BodyText">
    <w:name w:val="Body Text"/>
    <w:basedOn w:val="Normal"/>
    <w:link w:val="BodyTextChar"/>
    <w:rsid w:val="00ED1A23"/>
    <w:pPr>
      <w:spacing w:after="140"/>
      <w:contextualSpacing/>
    </w:pPr>
    <w:rPr>
      <w:rFonts w:cs="Arial"/>
      <w:szCs w:val="24"/>
    </w:rPr>
  </w:style>
  <w:style w:type="character" w:customStyle="1" w:styleId="BodyTextChar">
    <w:name w:val="Body Text Char"/>
    <w:link w:val="BodyText"/>
    <w:rsid w:val="00ED1A23"/>
    <w:rPr>
      <w:rFonts w:cs="Arial"/>
      <w:sz w:val="24"/>
      <w:szCs w:val="24"/>
      <w:lang w:eastAsia="en-US"/>
    </w:rPr>
  </w:style>
  <w:style w:type="paragraph" w:customStyle="1" w:styleId="Level1">
    <w:name w:val="Level 1"/>
    <w:basedOn w:val="Normal"/>
    <w:rsid w:val="00ED1A23"/>
    <w:pPr>
      <w:widowControl w:val="0"/>
      <w:spacing w:after="140"/>
      <w:ind w:left="720" w:hanging="720"/>
      <w:contextualSpacing/>
    </w:pPr>
    <w:rPr>
      <w:rFonts w:ascii="Times New Roman" w:hAnsi="Times New Roman"/>
      <w:snapToGrid w:val="0"/>
      <w:szCs w:val="20"/>
      <w:lang w:val="en-US"/>
    </w:rPr>
  </w:style>
  <w:style w:type="paragraph" w:styleId="BodyTextIndent2">
    <w:name w:val="Body Text Indent 2"/>
    <w:basedOn w:val="Normal"/>
    <w:link w:val="BodyTextIndent2Char"/>
    <w:semiHidden/>
    <w:rsid w:val="00ED1A23"/>
    <w:pPr>
      <w:tabs>
        <w:tab w:val="left" w:pos="-1440"/>
        <w:tab w:val="left" w:pos="0"/>
        <w:tab w:val="left" w:pos="720"/>
        <w:tab w:val="left" w:pos="3870"/>
        <w:tab w:val="right" w:pos="9745"/>
      </w:tabs>
      <w:spacing w:after="140"/>
      <w:ind w:left="720" w:right="144" w:hanging="720"/>
      <w:contextualSpacing/>
      <w:jc w:val="both"/>
    </w:pPr>
    <w:rPr>
      <w:szCs w:val="20"/>
    </w:rPr>
  </w:style>
  <w:style w:type="character" w:customStyle="1" w:styleId="BodyTextIndent2Char">
    <w:name w:val="Body Text Indent 2 Char"/>
    <w:link w:val="BodyTextIndent2"/>
    <w:semiHidden/>
    <w:rsid w:val="00ED1A23"/>
    <w:rPr>
      <w:sz w:val="24"/>
      <w:lang w:eastAsia="en-US"/>
    </w:rPr>
  </w:style>
  <w:style w:type="paragraph" w:styleId="BodyText2">
    <w:name w:val="Body Text 2"/>
    <w:basedOn w:val="Normal"/>
    <w:link w:val="BodyText2Char"/>
    <w:semiHidden/>
    <w:rsid w:val="00ED1A23"/>
    <w:pPr>
      <w:spacing w:after="140"/>
      <w:contextualSpacing/>
    </w:pPr>
    <w:rPr>
      <w:szCs w:val="20"/>
    </w:rPr>
  </w:style>
  <w:style w:type="character" w:customStyle="1" w:styleId="BodyText2Char">
    <w:name w:val="Body Text 2 Char"/>
    <w:link w:val="BodyText2"/>
    <w:semiHidden/>
    <w:rsid w:val="00ED1A23"/>
    <w:rPr>
      <w:sz w:val="24"/>
      <w:lang w:eastAsia="en-US"/>
    </w:rPr>
  </w:style>
  <w:style w:type="paragraph" w:styleId="Title">
    <w:name w:val="Title"/>
    <w:basedOn w:val="Normal"/>
    <w:link w:val="TitleChar"/>
    <w:qFormat/>
    <w:rsid w:val="00ED1A23"/>
    <w:pPr>
      <w:pBdr>
        <w:top w:val="single" w:sz="2" w:space="1" w:color="4F6228"/>
        <w:left w:val="single" w:sz="2" w:space="4" w:color="4F6228"/>
        <w:right w:val="single" w:sz="2" w:space="4" w:color="4F6228"/>
      </w:pBdr>
      <w:shd w:val="clear" w:color="auto" w:fill="D6E3BC"/>
      <w:autoSpaceDE w:val="0"/>
      <w:autoSpaceDN w:val="0"/>
      <w:contextualSpacing/>
    </w:pPr>
    <w:rPr>
      <w:rFonts w:cs="Arial"/>
      <w:b/>
      <w:bCs/>
      <w:szCs w:val="28"/>
    </w:rPr>
  </w:style>
  <w:style w:type="character" w:customStyle="1" w:styleId="TitleChar">
    <w:name w:val="Title Char"/>
    <w:link w:val="Title"/>
    <w:uiPriority w:val="10"/>
    <w:rsid w:val="00ED1A23"/>
    <w:rPr>
      <w:rFonts w:cs="Arial"/>
      <w:b/>
      <w:bCs/>
      <w:sz w:val="24"/>
      <w:szCs w:val="28"/>
      <w:shd w:val="clear" w:color="auto" w:fill="D6E3BC"/>
      <w:lang w:eastAsia="en-US"/>
    </w:rPr>
  </w:style>
  <w:style w:type="paragraph" w:styleId="Caption">
    <w:name w:val="caption"/>
    <w:basedOn w:val="Normal"/>
    <w:next w:val="Normal"/>
    <w:qFormat/>
    <w:rsid w:val="00ED1A23"/>
    <w:pPr>
      <w:pageBreakBefore/>
      <w:widowControl w:val="0"/>
      <w:spacing w:before="120" w:after="260"/>
      <w:contextualSpacing/>
      <w:jc w:val="both"/>
    </w:pPr>
    <w:rPr>
      <w:rFonts w:cs="Arial"/>
      <w:b/>
      <w:bCs/>
      <w:caps/>
      <w:snapToGrid w:val="0"/>
      <w:szCs w:val="20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Indent">
    <w:name w:val="Body Text Indent"/>
    <w:basedOn w:val="Normal"/>
    <w:link w:val="BodyTextIndentChar"/>
    <w:semiHidden/>
    <w:rsid w:val="00ED1A23"/>
    <w:pPr>
      <w:widowControl w:val="0"/>
      <w:spacing w:after="140"/>
      <w:ind w:left="2880" w:hanging="2880"/>
      <w:contextualSpacing/>
    </w:pPr>
    <w:rPr>
      <w:snapToGrid w:val="0"/>
      <w:szCs w:val="20"/>
    </w:rPr>
  </w:style>
  <w:style w:type="character" w:customStyle="1" w:styleId="BodyTextIndentChar">
    <w:name w:val="Body Text Indent Char"/>
    <w:link w:val="BodyTextIndent"/>
    <w:semiHidden/>
    <w:rsid w:val="00ED1A23"/>
    <w:rPr>
      <w:snapToGrid w:val="0"/>
      <w:sz w:val="24"/>
      <w:lang w:eastAsia="en-US"/>
    </w:rPr>
  </w:style>
  <w:style w:type="paragraph" w:customStyle="1" w:styleId="Paragraph">
    <w:name w:val="Paragraph"/>
    <w:basedOn w:val="Normal"/>
    <w:rsid w:val="00ED1A23"/>
    <w:pPr>
      <w:spacing w:after="120" w:line="360" w:lineRule="auto"/>
      <w:ind w:right="-151"/>
      <w:contextualSpacing/>
    </w:pPr>
    <w:rPr>
      <w:szCs w:val="20"/>
    </w:rPr>
  </w:style>
  <w:style w:type="paragraph" w:styleId="BodyTextIndent3">
    <w:name w:val="Body Text Indent 3"/>
    <w:basedOn w:val="Normal"/>
    <w:link w:val="BodyTextIndent3Char"/>
    <w:semiHidden/>
    <w:rsid w:val="00ED1A23"/>
    <w:pPr>
      <w:tabs>
        <w:tab w:val="left" w:pos="-1440"/>
        <w:tab w:val="left" w:pos="0"/>
        <w:tab w:val="left" w:pos="720"/>
        <w:tab w:val="left" w:pos="3870"/>
        <w:tab w:val="right" w:pos="9745"/>
      </w:tabs>
      <w:spacing w:after="140"/>
      <w:ind w:left="720" w:right="144" w:firstLine="720"/>
      <w:contextualSpacing/>
      <w:jc w:val="both"/>
    </w:pPr>
    <w:rPr>
      <w:szCs w:val="20"/>
    </w:rPr>
  </w:style>
  <w:style w:type="character" w:customStyle="1" w:styleId="BodyTextIndent3Char">
    <w:name w:val="Body Text Indent 3 Char"/>
    <w:link w:val="BodyTextIndent3"/>
    <w:semiHidden/>
    <w:rsid w:val="00ED1A23"/>
    <w:rPr>
      <w:sz w:val="24"/>
      <w:lang w:eastAsia="en-US"/>
    </w:rPr>
  </w:style>
  <w:style w:type="paragraph" w:styleId="BlockText">
    <w:name w:val="Block Text"/>
    <w:basedOn w:val="Normal"/>
    <w:semiHidden/>
    <w:rsid w:val="00ED1A23"/>
    <w:pPr>
      <w:tabs>
        <w:tab w:val="left" w:pos="-1440"/>
        <w:tab w:val="left" w:pos="0"/>
        <w:tab w:val="left" w:pos="720"/>
        <w:tab w:val="left" w:pos="3870"/>
        <w:tab w:val="right" w:pos="9745"/>
      </w:tabs>
      <w:spacing w:after="140"/>
      <w:ind w:left="720" w:right="144" w:hanging="720"/>
      <w:contextualSpacing/>
    </w:pPr>
    <w:rPr>
      <w:szCs w:val="20"/>
    </w:rPr>
  </w:style>
  <w:style w:type="paragraph" w:styleId="BodyText3">
    <w:name w:val="Body Text 3"/>
    <w:basedOn w:val="Normal"/>
    <w:link w:val="BodyText3Char"/>
    <w:semiHidden/>
    <w:rsid w:val="00ED1A23"/>
    <w:pPr>
      <w:spacing w:after="140"/>
      <w:contextualSpacing/>
      <w:jc w:val="both"/>
    </w:pPr>
    <w:rPr>
      <w:rFonts w:cs="Arial"/>
      <w:szCs w:val="24"/>
    </w:rPr>
  </w:style>
  <w:style w:type="character" w:customStyle="1" w:styleId="BodyText3Char">
    <w:name w:val="Body Text 3 Char"/>
    <w:link w:val="BodyText3"/>
    <w:semiHidden/>
    <w:rsid w:val="00ED1A23"/>
    <w:rPr>
      <w:rFonts w:cs="Arial"/>
      <w:sz w:val="24"/>
      <w:szCs w:val="24"/>
      <w:lang w:eastAsia="en-US"/>
    </w:rPr>
  </w:style>
  <w:style w:type="paragraph" w:customStyle="1" w:styleId="AgendaHeading1">
    <w:name w:val="Agenda Heading 1"/>
    <w:rsid w:val="00ED1A23"/>
    <w:pPr>
      <w:widowControl w:val="0"/>
      <w:tabs>
        <w:tab w:val="left" w:pos="-227"/>
        <w:tab w:val="left" w:pos="0"/>
        <w:tab w:val="left" w:pos="425"/>
        <w:tab w:val="left" w:pos="720"/>
      </w:tabs>
      <w:suppressAutoHyphens/>
      <w:autoSpaceDE w:val="0"/>
      <w:autoSpaceDN w:val="0"/>
      <w:jc w:val="both"/>
    </w:pPr>
    <w:rPr>
      <w:rFonts w:ascii="Arial" w:hAnsi="Arial" w:cs="Arial"/>
      <w:b/>
      <w:bCs/>
      <w:smallCaps/>
      <w:spacing w:val="-2"/>
    </w:rPr>
  </w:style>
  <w:style w:type="paragraph" w:customStyle="1" w:styleId="Agendanormal1">
    <w:name w:val="Agenda normal1"/>
    <w:rsid w:val="00ED1A23"/>
    <w:pPr>
      <w:widowControl w:val="0"/>
      <w:tabs>
        <w:tab w:val="left" w:pos="-227"/>
        <w:tab w:val="left" w:pos="0"/>
        <w:tab w:val="left" w:pos="566"/>
        <w:tab w:val="left" w:pos="720"/>
      </w:tabs>
      <w:suppressAutoHyphens/>
      <w:autoSpaceDE w:val="0"/>
      <w:autoSpaceDN w:val="0"/>
      <w:jc w:val="both"/>
    </w:pPr>
    <w:rPr>
      <w:rFonts w:ascii="Arial" w:hAnsi="Arial" w:cs="Arial"/>
      <w:spacing w:val="-2"/>
    </w:rPr>
  </w:style>
  <w:style w:type="paragraph" w:styleId="FootnoteText">
    <w:name w:val="footnote text"/>
    <w:basedOn w:val="Normal"/>
    <w:link w:val="FootnoteTextChar"/>
    <w:semiHidden/>
    <w:rsid w:val="00ED1A23"/>
    <w:pPr>
      <w:spacing w:after="140"/>
      <w:contextualSpacing/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ED1A23"/>
    <w:rPr>
      <w:lang w:eastAsia="en-US"/>
    </w:rPr>
  </w:style>
  <w:style w:type="paragraph" w:customStyle="1" w:styleId="western">
    <w:name w:val="western"/>
    <w:basedOn w:val="Normal"/>
    <w:rsid w:val="00ED1A23"/>
    <w:pPr>
      <w:spacing w:before="100" w:beforeAutospacing="1" w:after="100" w:afterAutospacing="1"/>
      <w:contextualSpacing/>
    </w:pPr>
    <w:rPr>
      <w:rFonts w:ascii="Arial Unicode MS" w:eastAsia="Arial Unicode MS" w:hAnsi="Arial Unicode MS" w:cs="Arial Unicode MS"/>
      <w:szCs w:val="24"/>
      <w:lang w:val="en-US"/>
    </w:rPr>
  </w:style>
  <w:style w:type="paragraph" w:customStyle="1" w:styleId="OmniPage17">
    <w:name w:val="OmniPage #17"/>
    <w:basedOn w:val="Normal"/>
    <w:rsid w:val="00ED1A23"/>
    <w:pPr>
      <w:spacing w:after="140"/>
      <w:contextualSpacing/>
    </w:pPr>
    <w:rPr>
      <w:rFonts w:ascii="Tahoma" w:hAnsi="Tahoma"/>
      <w:noProof/>
      <w:sz w:val="20"/>
      <w:szCs w:val="20"/>
    </w:rPr>
  </w:style>
  <w:style w:type="paragraph" w:styleId="NoSpacing">
    <w:name w:val="No Spacing"/>
    <w:link w:val="NoSpacingChar"/>
    <w:uiPriority w:val="1"/>
    <w:qFormat/>
    <w:rsid w:val="00ED1A23"/>
    <w:rPr>
      <w:sz w:val="22"/>
      <w:lang w:val="en-US"/>
    </w:rPr>
  </w:style>
  <w:style w:type="character" w:customStyle="1" w:styleId="NoSpacingChar">
    <w:name w:val="No Spacing Char"/>
    <w:link w:val="NoSpacing"/>
    <w:uiPriority w:val="1"/>
    <w:rsid w:val="00ED1A23"/>
    <w:rPr>
      <w:sz w:val="22"/>
      <w:szCs w:val="22"/>
      <w:lang w:val="en-US" w:eastAsia="en-US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A23"/>
    <w:pPr>
      <w:numPr>
        <w:numId w:val="1"/>
      </w:numPr>
      <w:pBdr>
        <w:left w:val="single" w:sz="2" w:space="4" w:color="4F6228"/>
        <w:bottom w:val="single" w:sz="2" w:space="1" w:color="4F6228"/>
        <w:right w:val="single" w:sz="2" w:space="4" w:color="4F6228"/>
      </w:pBdr>
      <w:shd w:val="clear" w:color="auto" w:fill="D6E3BC"/>
      <w:contextualSpacing/>
      <w:jc w:val="both"/>
      <w:outlineLvl w:val="1"/>
    </w:pPr>
    <w:rPr>
      <w:b/>
      <w:bCs/>
      <w:szCs w:val="24"/>
    </w:rPr>
  </w:style>
  <w:style w:type="character" w:customStyle="1" w:styleId="SubtitleChar">
    <w:name w:val="Subtitle Char"/>
    <w:link w:val="Subtitle"/>
    <w:uiPriority w:val="11"/>
    <w:rsid w:val="00ED1A23"/>
    <w:rPr>
      <w:b/>
      <w:bCs/>
      <w:sz w:val="24"/>
      <w:szCs w:val="24"/>
      <w:shd w:val="clear" w:color="auto" w:fill="D6E3BC"/>
      <w:lang w:eastAsia="en-US"/>
    </w:rPr>
  </w:style>
  <w:style w:type="table" w:styleId="TableGrid">
    <w:name w:val="Table Grid"/>
    <w:basedOn w:val="TableNormal"/>
    <w:uiPriority w:val="59"/>
    <w:rsid w:val="00ED1A23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3">
    <w:name w:val="Medium Grid 1 Accent 3"/>
    <w:basedOn w:val="TableNormal"/>
    <w:uiPriority w:val="67"/>
    <w:rsid w:val="00ED1A23"/>
    <w:rPr>
      <w:rFonts w:ascii="Times New Roman" w:hAnsi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Grid-Accent2">
    <w:name w:val="Light Grid Accent 2"/>
    <w:basedOn w:val="TableNormal"/>
    <w:uiPriority w:val="62"/>
    <w:rsid w:val="00ED1A23"/>
    <w:rPr>
      <w:rFonts w:ascii="Times New Roman" w:hAnsi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MediumGrid1-Accent2">
    <w:name w:val="Medium Grid 1 Accent 2"/>
    <w:basedOn w:val="TableNormal"/>
    <w:uiPriority w:val="67"/>
    <w:rsid w:val="00ED1A23"/>
    <w:rPr>
      <w:rFonts w:ascii="Times New Roman" w:hAnsi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LightList-Accent2">
    <w:name w:val="Light List Accent 2"/>
    <w:basedOn w:val="TableNormal"/>
    <w:uiPriority w:val="61"/>
    <w:rsid w:val="00ED1A23"/>
    <w:rPr>
      <w:rFonts w:ascii="Times New Roman" w:hAnsi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1A23"/>
    <w:pPr>
      <w:keepLines/>
      <w:pageBreakBefore w:val="0"/>
      <w:spacing w:before="480" w:after="0" w:line="276" w:lineRule="auto"/>
      <w:contextualSpacing w:val="0"/>
      <w:outlineLvl w:val="9"/>
    </w:pPr>
    <w:rPr>
      <w:rFonts w:ascii="Cambria" w:hAnsi="Cambria" w:cs="Times New Roman"/>
      <w:color w:val="365F91"/>
      <w:sz w:val="28"/>
      <w:szCs w:val="28"/>
      <w:lang w:val="en-US"/>
      <w14:shadow w14:blurRad="0" w14:dist="0" w14:dir="0" w14:sx="0" w14:sy="0" w14:kx="0" w14:ky="0" w14:algn="none">
        <w14:srgbClr w14:val="000000"/>
      </w14:shadow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D1A23"/>
    <w:pPr>
      <w:spacing w:after="100"/>
      <w:ind w:left="220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D1A23"/>
    <w:pPr>
      <w:tabs>
        <w:tab w:val="left" w:pos="1320"/>
        <w:tab w:val="right" w:leader="dot" w:pos="9017"/>
      </w:tabs>
      <w:spacing w:after="100"/>
    </w:pPr>
    <w:rPr>
      <w:smallCaps/>
      <w:noProof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D1A23"/>
    <w:pPr>
      <w:spacing w:after="100"/>
      <w:ind w:left="44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ED1A23"/>
    <w:pPr>
      <w:spacing w:after="140"/>
      <w:ind w:left="720"/>
      <w:contextualSpacing/>
    </w:pPr>
    <w:rPr>
      <w:rFonts w:cs="Arial"/>
      <w:bCs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D1A23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hd w:val="clear" w:color="auto" w:fill="D9D9D9"/>
      <w:spacing w:before="120"/>
      <w:contextualSpacing/>
    </w:pPr>
    <w:rPr>
      <w:rFonts w:cs="Arial"/>
      <w:bCs/>
      <w:iCs/>
      <w:color w:val="000000"/>
      <w:szCs w:val="24"/>
    </w:rPr>
  </w:style>
  <w:style w:type="character" w:customStyle="1" w:styleId="QuoteChar">
    <w:name w:val="Quote Char"/>
    <w:link w:val="Quote"/>
    <w:uiPriority w:val="29"/>
    <w:rsid w:val="00ED1A23"/>
    <w:rPr>
      <w:rFonts w:cs="Arial"/>
      <w:bCs/>
      <w:iCs/>
      <w:color w:val="000000"/>
      <w:sz w:val="24"/>
      <w:szCs w:val="24"/>
      <w:shd w:val="clear" w:color="auto" w:fill="D9D9D9"/>
      <w:lang w:eastAsia="en-US"/>
    </w:rPr>
  </w:style>
  <w:style w:type="paragraph" w:customStyle="1" w:styleId="body">
    <w:name w:val="body"/>
    <w:basedOn w:val="Normal"/>
    <w:rsid w:val="00ED1A2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A23"/>
    <w:pPr>
      <w:contextualSpacing/>
    </w:pPr>
    <w:rPr>
      <w:rFonts w:ascii="Tahoma" w:hAnsi="Tahoma" w:cs="Tahoma"/>
      <w:bCs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1A23"/>
    <w:rPr>
      <w:rFonts w:ascii="Tahoma" w:hAnsi="Tahoma" w:cs="Tahoma"/>
      <w:bCs/>
      <w:sz w:val="16"/>
      <w:szCs w:val="16"/>
      <w:lang w:eastAsia="en-US"/>
    </w:rPr>
  </w:style>
  <w:style w:type="paragraph" w:customStyle="1" w:styleId="Bodysubclause">
    <w:name w:val="Body  sub clause"/>
    <w:basedOn w:val="Normal"/>
    <w:rsid w:val="00ED1A23"/>
    <w:pPr>
      <w:spacing w:before="240" w:after="120" w:line="300" w:lineRule="atLeast"/>
      <w:ind w:left="720"/>
      <w:jc w:val="both"/>
    </w:pPr>
    <w:rPr>
      <w:rFonts w:ascii="AGBookBQ-Regular" w:hAnsi="AGBookBQ-Regular"/>
    </w:rPr>
  </w:style>
  <w:style w:type="paragraph" w:customStyle="1" w:styleId="NormalSpaced">
    <w:name w:val="NormalSpaced"/>
    <w:basedOn w:val="Normal"/>
    <w:next w:val="Normal"/>
    <w:rsid w:val="00ED1A23"/>
    <w:pPr>
      <w:spacing w:after="240" w:line="300" w:lineRule="atLeast"/>
      <w:jc w:val="both"/>
    </w:pPr>
    <w:rPr>
      <w:rFonts w:ascii="Times New Roman" w:hAnsi="Times New Roman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A23"/>
    <w:pPr>
      <w:spacing w:after="140"/>
      <w:contextualSpacing/>
    </w:pPr>
    <w:rPr>
      <w:rFonts w:cs="Arial"/>
      <w:bCs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D1A23"/>
    <w:rPr>
      <w:rFonts w:cs="Arial"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A23"/>
    <w:rPr>
      <w:b/>
    </w:rPr>
  </w:style>
  <w:style w:type="character" w:customStyle="1" w:styleId="CommentSubjectChar">
    <w:name w:val="Comment Subject Char"/>
    <w:link w:val="CommentSubject"/>
    <w:uiPriority w:val="99"/>
    <w:semiHidden/>
    <w:rsid w:val="00ED1A23"/>
    <w:rPr>
      <w:rFonts w:cs="Arial"/>
      <w:b/>
      <w:bCs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ED1A2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D1A2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ED1A2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ED1A2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ED1A2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ED1A23"/>
    <w:pPr>
      <w:spacing w:after="100"/>
      <w:ind w:left="17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D1A23"/>
    <w:pPr>
      <w:spacing w:after="140"/>
      <w:contextualSpacing/>
    </w:pPr>
    <w:rPr>
      <w:rFonts w:ascii="Tahoma" w:hAnsi="Tahoma" w:cs="Tahoma"/>
      <w:bCs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D1A23"/>
    <w:rPr>
      <w:rFonts w:ascii="Tahoma" w:hAnsi="Tahoma" w:cs="Tahoma"/>
      <w:bCs/>
      <w:sz w:val="16"/>
      <w:szCs w:val="16"/>
      <w:lang w:eastAsia="en-US"/>
    </w:rPr>
  </w:style>
  <w:style w:type="paragraph" w:customStyle="1" w:styleId="NormalwihtBullets">
    <w:name w:val="Normal wiht Bullets"/>
    <w:basedOn w:val="Normal"/>
    <w:link w:val="NormalwihtBulletsChar"/>
    <w:qFormat/>
    <w:rsid w:val="00ED1A23"/>
    <w:pPr>
      <w:numPr>
        <w:numId w:val="3"/>
      </w:numPr>
      <w:spacing w:before="120" w:after="120"/>
      <w:ind w:left="567" w:hanging="567"/>
      <w:jc w:val="both"/>
    </w:pPr>
    <w:rPr>
      <w:rFonts w:cs="Arial"/>
      <w:bCs/>
      <w:szCs w:val="24"/>
    </w:rPr>
  </w:style>
  <w:style w:type="character" w:customStyle="1" w:styleId="NormalwihtBulletsChar">
    <w:name w:val="Normal wiht Bullets Char"/>
    <w:link w:val="NormalwihtBullets"/>
    <w:rsid w:val="00ED1A23"/>
    <w:rPr>
      <w:rFonts w:cs="Arial"/>
      <w:bCs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D1A23"/>
    <w:pPr>
      <w:spacing w:after="24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1A23"/>
  </w:style>
  <w:style w:type="paragraph" w:customStyle="1" w:styleId="body11">
    <w:name w:val="body11"/>
    <w:basedOn w:val="Normal"/>
    <w:rsid w:val="00ED1A2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ody21">
    <w:name w:val="body21"/>
    <w:basedOn w:val="Normal"/>
    <w:rsid w:val="00ED1A2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ihtBullets1">
    <w:name w:val="Normal wiht Bullets1"/>
    <w:basedOn w:val="Normal"/>
    <w:qFormat/>
    <w:rsid w:val="00ED1A23"/>
    <w:pPr>
      <w:spacing w:before="120" w:after="120"/>
      <w:ind w:left="567" w:hanging="567"/>
      <w:jc w:val="both"/>
    </w:pPr>
    <w:rPr>
      <w:rFonts w:cs="Arial"/>
      <w:bCs/>
      <w:szCs w:val="24"/>
    </w:rPr>
  </w:style>
  <w:style w:type="paragraph" w:customStyle="1" w:styleId="Default">
    <w:name w:val="Default"/>
    <w:rsid w:val="00ED1A23"/>
    <w:pPr>
      <w:autoSpaceDE w:val="0"/>
      <w:autoSpaceDN w:val="0"/>
      <w:adjustRightInd w:val="0"/>
    </w:pPr>
    <w:rPr>
      <w:rFonts w:ascii="Helvetica 45 Light" w:eastAsia="Calibri" w:hAnsi="Helvetica 45 Light" w:cs="Helvetica 45 Light"/>
      <w:color w:val="000000"/>
      <w:szCs w:val="24"/>
      <w:lang w:val="en-US"/>
    </w:rPr>
  </w:style>
  <w:style w:type="paragraph" w:customStyle="1" w:styleId="body31">
    <w:name w:val="body31"/>
    <w:basedOn w:val="Normal"/>
    <w:rsid w:val="00ED1A2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ithBullets">
    <w:name w:val="Normal with Bullets"/>
    <w:basedOn w:val="Normal"/>
    <w:link w:val="NormalwithBulletsChar"/>
    <w:qFormat/>
    <w:rsid w:val="00ED1A23"/>
    <w:pPr>
      <w:numPr>
        <w:numId w:val="4"/>
      </w:numPr>
      <w:spacing w:before="120" w:after="120"/>
      <w:ind w:left="567" w:hanging="567"/>
    </w:pPr>
  </w:style>
  <w:style w:type="character" w:customStyle="1" w:styleId="NormalwithBulletsChar">
    <w:name w:val="Normal with Bullets Char"/>
    <w:link w:val="NormalwithBullets"/>
    <w:rsid w:val="00ED1A23"/>
    <w:rPr>
      <w:sz w:val="24"/>
      <w:szCs w:val="22"/>
    </w:rPr>
  </w:style>
  <w:style w:type="paragraph" w:customStyle="1" w:styleId="Normalwithbullets0">
    <w:name w:val="Normal with bullets"/>
    <w:basedOn w:val="Normal"/>
    <w:link w:val="NormalwithbulletsChar0"/>
    <w:qFormat/>
    <w:rsid w:val="00ED1A23"/>
    <w:pPr>
      <w:spacing w:before="120" w:after="120"/>
      <w:ind w:left="714" w:hanging="357"/>
    </w:pPr>
    <w:rPr>
      <w:rFonts w:eastAsia="Calibri" w:cs="Arial"/>
      <w:color w:val="000000"/>
      <w:szCs w:val="24"/>
    </w:rPr>
  </w:style>
  <w:style w:type="character" w:customStyle="1" w:styleId="NormalwithbulletsChar0">
    <w:name w:val="Normal with bullets Char"/>
    <w:link w:val="Normalwithbullets0"/>
    <w:rsid w:val="00ED1A23"/>
    <w:rPr>
      <w:rFonts w:eastAsia="Calibri" w:cs="Arial"/>
      <w:color w:val="000000"/>
      <w:sz w:val="24"/>
      <w:szCs w:val="24"/>
    </w:rPr>
  </w:style>
  <w:style w:type="paragraph" w:customStyle="1" w:styleId="NormalwithBullets10">
    <w:name w:val="Normal with Bullets1"/>
    <w:basedOn w:val="Normal"/>
    <w:qFormat/>
    <w:rsid w:val="00ED1A23"/>
    <w:pPr>
      <w:spacing w:before="120" w:after="120"/>
      <w:ind w:left="714" w:hanging="357"/>
    </w:pPr>
  </w:style>
  <w:style w:type="paragraph" w:customStyle="1" w:styleId="NormalwithBullets11">
    <w:name w:val="Normal with Bullets11"/>
    <w:basedOn w:val="Normal"/>
    <w:qFormat/>
    <w:rsid w:val="00ED1A23"/>
    <w:pPr>
      <w:spacing w:before="120" w:after="120"/>
      <w:ind w:left="714" w:hanging="357"/>
    </w:pPr>
  </w:style>
  <w:style w:type="paragraph" w:customStyle="1" w:styleId="OmniPage1711">
    <w:name w:val="OmniPage #1711"/>
    <w:basedOn w:val="Normal"/>
    <w:rsid w:val="00ED1A23"/>
    <w:pPr>
      <w:spacing w:after="140"/>
      <w:contextualSpacing/>
    </w:pPr>
    <w:rPr>
      <w:rFonts w:ascii="Tahoma" w:hAnsi="Tahoma"/>
      <w:noProof/>
      <w:sz w:val="20"/>
      <w:szCs w:val="20"/>
    </w:rPr>
  </w:style>
  <w:style w:type="paragraph" w:customStyle="1" w:styleId="OmniPage1721">
    <w:name w:val="OmniPage #1721"/>
    <w:basedOn w:val="Normal"/>
    <w:rsid w:val="00ED1A23"/>
    <w:pPr>
      <w:spacing w:after="140"/>
      <w:contextualSpacing/>
    </w:pPr>
    <w:rPr>
      <w:rFonts w:ascii="Tahoma" w:hAnsi="Tahoma"/>
      <w:noProof/>
      <w:sz w:val="20"/>
      <w:szCs w:val="20"/>
    </w:rPr>
  </w:style>
  <w:style w:type="paragraph" w:customStyle="1" w:styleId="xl28">
    <w:name w:val="xl28"/>
    <w:basedOn w:val="Normal"/>
    <w:rsid w:val="00ED1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Cs w:val="24"/>
    </w:rPr>
  </w:style>
  <w:style w:type="paragraph" w:customStyle="1" w:styleId="Normalwithbullets1">
    <w:name w:val="Normal with bullets1"/>
    <w:basedOn w:val="Normal"/>
    <w:qFormat/>
    <w:rsid w:val="00ED1A23"/>
    <w:pPr>
      <w:numPr>
        <w:numId w:val="5"/>
      </w:numPr>
      <w:spacing w:after="120"/>
      <w:ind w:left="1077" w:hanging="357"/>
    </w:pPr>
  </w:style>
  <w:style w:type="paragraph" w:customStyle="1" w:styleId="NormalwihtBullets2">
    <w:name w:val="Normal wiht Bullets2"/>
    <w:basedOn w:val="Normal"/>
    <w:qFormat/>
    <w:rsid w:val="00ED1A23"/>
    <w:pPr>
      <w:spacing w:before="120" w:after="120"/>
      <w:ind w:left="567" w:hanging="567"/>
      <w:jc w:val="both"/>
    </w:pPr>
    <w:rPr>
      <w:rFonts w:cs="Arial"/>
      <w:bCs/>
      <w:szCs w:val="24"/>
    </w:rPr>
  </w:style>
  <w:style w:type="paragraph" w:customStyle="1" w:styleId="Normalwithbullets110">
    <w:name w:val="Normal with bullets11"/>
    <w:basedOn w:val="Normal"/>
    <w:qFormat/>
    <w:rsid w:val="00ED1A23"/>
    <w:pPr>
      <w:spacing w:after="120"/>
      <w:ind w:left="1077" w:hanging="357"/>
    </w:pPr>
  </w:style>
  <w:style w:type="paragraph" w:customStyle="1" w:styleId="body511">
    <w:name w:val="body511"/>
    <w:basedOn w:val="Normal"/>
    <w:rsid w:val="00ED1A23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body611">
    <w:name w:val="body611"/>
    <w:basedOn w:val="Normal"/>
    <w:rsid w:val="00ED1A23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table" w:styleId="MediumShading1-Accent2">
    <w:name w:val="Medium Shading 1 Accent 2"/>
    <w:basedOn w:val="TableNormal"/>
    <w:uiPriority w:val="63"/>
    <w:rsid w:val="002302F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2302F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customStyle="1" w:styleId="highlight">
    <w:name w:val="highlight"/>
    <w:rsid w:val="00C75AEC"/>
  </w:style>
  <w:style w:type="character" w:styleId="CommentReference">
    <w:name w:val="annotation reference"/>
    <w:uiPriority w:val="99"/>
    <w:semiHidden/>
    <w:unhideWhenUsed/>
    <w:rsid w:val="00970060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009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91BE7"/>
    <w:rPr>
      <w:color w:val="954F72" w:themeColor="followedHyperlink"/>
      <w:u w:val="single"/>
    </w:rPr>
  </w:style>
  <w:style w:type="character" w:styleId="PageNumber">
    <w:name w:val="page number"/>
    <w:basedOn w:val="DefaultParagraphFont"/>
    <w:semiHidden/>
    <w:unhideWhenUsed/>
    <w:rsid w:val="00332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min@ywmethodist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vidgoodall/Library/Group%20Containers/UBF8T346G9.Office/User%20Content.localized/Templates.localized/YW%20Methodist%20Informal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YW Methodist Informal Document.dotx</Template>
  <TotalTime>16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Methodist Church</Company>
  <LinksUpToDate>false</LinksUpToDate>
  <CharactersWithSpaces>1180</CharactersWithSpaces>
  <SharedDoc>false</SharedDoc>
  <HLinks>
    <vt:vector size="6" baseType="variant">
      <vt:variant>
        <vt:i4>7012387</vt:i4>
      </vt:variant>
      <vt:variant>
        <vt:i4>3</vt:i4>
      </vt:variant>
      <vt:variant>
        <vt:i4>0</vt:i4>
      </vt:variant>
      <vt:variant>
        <vt:i4>5</vt:i4>
      </vt:variant>
      <vt:variant>
        <vt:lpwstr>https://www.tmcp.org.uk/about/data-protection/managing-trustees-privacy-notice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Goodall</dc:creator>
  <cp:keywords/>
  <dc:description/>
  <cp:lastModifiedBy>David Goodall</cp:lastModifiedBy>
  <cp:revision>3</cp:revision>
  <dcterms:created xsi:type="dcterms:W3CDTF">2024-12-03T09:04:00Z</dcterms:created>
  <dcterms:modified xsi:type="dcterms:W3CDTF">2024-12-03T10:25:00Z</dcterms:modified>
</cp:coreProperties>
</file>